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A3" w:rsidRPr="00412BA3" w:rsidRDefault="00412BA3" w:rsidP="00412BA3">
      <w:pPr>
        <w:jc w:val="center"/>
        <w:rPr>
          <w:b/>
          <w:sz w:val="72"/>
          <w:szCs w:val="72"/>
        </w:rPr>
      </w:pPr>
      <w:r w:rsidRPr="00412BA3">
        <w:rPr>
          <w:b/>
          <w:sz w:val="72"/>
          <w:szCs w:val="72"/>
        </w:rPr>
        <w:t xml:space="preserve">Curriculum vitae </w:t>
      </w:r>
    </w:p>
    <w:p w:rsidR="00412BA3" w:rsidRPr="00412BA3" w:rsidRDefault="00412BA3" w:rsidP="00412BA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Prof. </w:t>
      </w:r>
      <w:r w:rsidRPr="00412BA3">
        <w:rPr>
          <w:b/>
          <w:sz w:val="44"/>
          <w:szCs w:val="44"/>
        </w:rPr>
        <w:t xml:space="preserve">Mariano Scaglione </w:t>
      </w:r>
    </w:p>
    <w:p w:rsidR="00365689" w:rsidRPr="00412BA3" w:rsidRDefault="00412BA3" w:rsidP="00412BA3">
      <w:pPr>
        <w:jc w:val="center"/>
        <w:rPr>
          <w:sz w:val="32"/>
          <w:szCs w:val="32"/>
        </w:rPr>
      </w:pPr>
      <w:r w:rsidRPr="00412BA3">
        <w:rPr>
          <w:sz w:val="32"/>
          <w:szCs w:val="32"/>
        </w:rPr>
        <w:t xml:space="preserve">Nato a Napoli, IT il 24.02.1964 </w:t>
      </w:r>
      <w:r>
        <w:rPr>
          <w:sz w:val="32"/>
          <w:szCs w:val="32"/>
        </w:rPr>
        <w:t xml:space="preserve">- </w:t>
      </w:r>
      <w:r w:rsidRPr="00412BA3">
        <w:rPr>
          <w:sz w:val="32"/>
          <w:szCs w:val="32"/>
        </w:rPr>
        <w:t>C.F.: SCGMRN64B24F839K</w:t>
      </w:r>
    </w:p>
    <w:p w:rsidR="00412BA3" w:rsidRDefault="00412BA3" w:rsidP="00412BA3">
      <w:pPr>
        <w:rPr>
          <w:sz w:val="44"/>
          <w:szCs w:val="44"/>
        </w:rPr>
      </w:pPr>
    </w:p>
    <w:p w:rsidR="00412BA3" w:rsidRDefault="00412BA3" w:rsidP="00412BA3">
      <w:pPr>
        <w:rPr>
          <w:sz w:val="32"/>
          <w:szCs w:val="32"/>
        </w:rPr>
      </w:pPr>
      <w:r>
        <w:rPr>
          <w:sz w:val="32"/>
          <w:szCs w:val="32"/>
        </w:rPr>
        <w:t>Professore di Radi</w:t>
      </w:r>
      <w:r w:rsidR="009618CF">
        <w:rPr>
          <w:sz w:val="32"/>
          <w:szCs w:val="32"/>
        </w:rPr>
        <w:t>ologia e Radioterapia (2021 -),</w:t>
      </w:r>
      <w:r>
        <w:rPr>
          <w:sz w:val="32"/>
          <w:szCs w:val="32"/>
        </w:rPr>
        <w:t xml:space="preserve"> Direttore </w:t>
      </w:r>
      <w:r w:rsidR="009618CF">
        <w:rPr>
          <w:sz w:val="32"/>
          <w:szCs w:val="32"/>
        </w:rPr>
        <w:t xml:space="preserve">della </w:t>
      </w:r>
      <w:r>
        <w:rPr>
          <w:sz w:val="32"/>
          <w:szCs w:val="32"/>
        </w:rPr>
        <w:t>Scuola di Specializzazione in Radiodiagnostica (2022 -) e Presidente del CdL in Tecniche di Radiologia Medica, per Immagini e Radioterapia (2023-) presso il Dipartimento di Medicina, Chirurgia e Farmacia, dell’Università degli Studi di Sassari</w:t>
      </w:r>
      <w:r w:rsidR="00470E67">
        <w:rPr>
          <w:sz w:val="32"/>
          <w:szCs w:val="32"/>
        </w:rPr>
        <w:t xml:space="preserve"> (UNISS)</w:t>
      </w:r>
      <w:r w:rsidR="009618CF">
        <w:rPr>
          <w:sz w:val="32"/>
          <w:szCs w:val="32"/>
        </w:rPr>
        <w:t>.</w:t>
      </w:r>
    </w:p>
    <w:p w:rsidR="00470E67" w:rsidRDefault="00470E67" w:rsidP="00412BA3">
      <w:pPr>
        <w:rPr>
          <w:sz w:val="32"/>
          <w:szCs w:val="32"/>
        </w:rPr>
      </w:pPr>
      <w:r>
        <w:rPr>
          <w:sz w:val="32"/>
          <w:szCs w:val="32"/>
        </w:rPr>
        <w:t>Ha lavorato per 5 ospedali dell’NHS. Attualmente è Consultant Radiologist presso il James Cook University Hospital, major Trauma Center in UK.</w:t>
      </w:r>
    </w:p>
    <w:p w:rsidR="00412BA3" w:rsidRDefault="00412BA3" w:rsidP="00412BA3">
      <w:pPr>
        <w:rPr>
          <w:sz w:val="32"/>
          <w:szCs w:val="32"/>
        </w:rPr>
      </w:pPr>
      <w:r>
        <w:rPr>
          <w:sz w:val="32"/>
          <w:szCs w:val="32"/>
        </w:rPr>
        <w:t>Ha Fondato l’ESER, European Society of Emergency Radiology (2012)</w:t>
      </w:r>
    </w:p>
    <w:p w:rsidR="00412BA3" w:rsidRDefault="00470E67" w:rsidP="00412BA3">
      <w:pPr>
        <w:rPr>
          <w:sz w:val="32"/>
          <w:szCs w:val="32"/>
        </w:rPr>
      </w:pPr>
      <w:r>
        <w:rPr>
          <w:sz w:val="32"/>
          <w:szCs w:val="32"/>
        </w:rPr>
        <w:t>E’autore di 248</w:t>
      </w:r>
      <w:r w:rsidR="00412BA3">
        <w:rPr>
          <w:sz w:val="32"/>
          <w:szCs w:val="32"/>
        </w:rPr>
        <w:t xml:space="preserve"> lavori scientifi</w:t>
      </w:r>
      <w:r>
        <w:rPr>
          <w:sz w:val="32"/>
          <w:szCs w:val="32"/>
        </w:rPr>
        <w:t>ci, circa 4000 citazioni, H index 34</w:t>
      </w:r>
      <w:r w:rsidR="00412BA3">
        <w:rPr>
          <w:sz w:val="32"/>
          <w:szCs w:val="32"/>
        </w:rPr>
        <w:t xml:space="preserve">, </w:t>
      </w:r>
      <w:r w:rsidR="001010F3">
        <w:rPr>
          <w:sz w:val="32"/>
          <w:szCs w:val="32"/>
        </w:rPr>
        <w:t>15</w:t>
      </w:r>
      <w:bookmarkStart w:id="0" w:name="_GoBack"/>
      <w:bookmarkEnd w:id="0"/>
      <w:r>
        <w:rPr>
          <w:sz w:val="32"/>
          <w:szCs w:val="32"/>
        </w:rPr>
        <w:t xml:space="preserve"> libri e innumerevoli</w:t>
      </w:r>
      <w:r w:rsidR="009618CF">
        <w:rPr>
          <w:sz w:val="32"/>
          <w:szCs w:val="32"/>
        </w:rPr>
        <w:t xml:space="preserve"> capitoli di libri</w:t>
      </w:r>
      <w:r>
        <w:rPr>
          <w:sz w:val="32"/>
          <w:szCs w:val="32"/>
        </w:rPr>
        <w:t>/abstract/poster</w:t>
      </w:r>
      <w:r w:rsidR="009618CF">
        <w:rPr>
          <w:sz w:val="32"/>
          <w:szCs w:val="32"/>
        </w:rPr>
        <w:t>.</w:t>
      </w:r>
    </w:p>
    <w:p w:rsidR="009618CF" w:rsidRPr="00412BA3" w:rsidRDefault="009618CF" w:rsidP="00412BA3">
      <w:pPr>
        <w:rPr>
          <w:sz w:val="32"/>
          <w:szCs w:val="32"/>
        </w:rPr>
      </w:pPr>
      <w:r>
        <w:rPr>
          <w:sz w:val="32"/>
          <w:szCs w:val="32"/>
        </w:rPr>
        <w:t>E’stato relatore su invito in oltre 500 Corsi e Congressi in Italia e all’estero</w:t>
      </w:r>
    </w:p>
    <w:p w:rsidR="00412BA3" w:rsidRDefault="00412BA3" w:rsidP="00412BA3">
      <w:pPr>
        <w:rPr>
          <w:sz w:val="44"/>
          <w:szCs w:val="44"/>
        </w:rPr>
      </w:pPr>
    </w:p>
    <w:p w:rsidR="009618CF" w:rsidRDefault="00470E67" w:rsidP="00412BA3">
      <w:r>
        <w:tab/>
      </w:r>
      <w:r>
        <w:tab/>
      </w:r>
      <w:r>
        <w:tab/>
      </w:r>
      <w:r>
        <w:tab/>
      </w:r>
      <w:r>
        <w:tab/>
      </w:r>
    </w:p>
    <w:p w:rsidR="009618CF" w:rsidRDefault="009618CF" w:rsidP="00412BA3"/>
    <w:p w:rsidR="009618CF" w:rsidRDefault="009618CF" w:rsidP="00412BA3"/>
    <w:p w:rsidR="009618CF" w:rsidRDefault="009618CF" w:rsidP="00412BA3"/>
    <w:p w:rsidR="009618CF" w:rsidRDefault="009618CF" w:rsidP="00412BA3"/>
    <w:p w:rsidR="009618CF" w:rsidRDefault="009618CF" w:rsidP="00412BA3"/>
    <w:p w:rsidR="009618CF" w:rsidRDefault="009618CF" w:rsidP="00412BA3"/>
    <w:p w:rsidR="009618CF" w:rsidRDefault="009618CF" w:rsidP="00412BA3"/>
    <w:p w:rsidR="009618CF" w:rsidRPr="00412BA3" w:rsidRDefault="009618CF" w:rsidP="00412BA3">
      <w:pPr>
        <w:rPr>
          <w:sz w:val="44"/>
          <w:szCs w:val="44"/>
        </w:rPr>
      </w:pPr>
    </w:p>
    <w:sectPr w:rsidR="009618CF" w:rsidRPr="00412B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0B"/>
    <w:rsid w:val="001010F3"/>
    <w:rsid w:val="00365689"/>
    <w:rsid w:val="00412BA3"/>
    <w:rsid w:val="00470E67"/>
    <w:rsid w:val="005D690B"/>
    <w:rsid w:val="0096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08B"/>
  <w15:chartTrackingRefBased/>
  <w15:docId w15:val="{D0980EFA-7361-4272-9E5C-05DF466C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FB2DB640</Template>
  <TotalTime>28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Scaglione</dc:creator>
  <cp:keywords/>
  <dc:description/>
  <cp:lastModifiedBy>Mariano Scaglione</cp:lastModifiedBy>
  <cp:revision>4</cp:revision>
  <cp:lastPrinted>2024-10-02T05:12:00Z</cp:lastPrinted>
  <dcterms:created xsi:type="dcterms:W3CDTF">2024-10-02T05:00:00Z</dcterms:created>
  <dcterms:modified xsi:type="dcterms:W3CDTF">2025-08-18T06:07:00Z</dcterms:modified>
</cp:coreProperties>
</file>